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459D" w14:textId="77777777" w:rsidR="004F518B" w:rsidRDefault="00352D09">
      <w:pPr>
        <w:pStyle w:val="Standard"/>
        <w:spacing w:line="440" w:lineRule="exact"/>
        <w:ind w:firstLine="980"/>
      </w:pPr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</w:t>
      </w:r>
      <w:proofErr w:type="gramStart"/>
      <w:r>
        <w:rPr>
          <w:rFonts w:eastAsia="標楷體"/>
          <w:sz w:val="28"/>
        </w:rPr>
        <w:t>其他廉</w:t>
      </w:r>
      <w:proofErr w:type="gramEnd"/>
      <w:r>
        <w:rPr>
          <w:rFonts w:eastAsia="標楷體"/>
          <w:sz w:val="28"/>
        </w:rPr>
        <w:t>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4F518B" w14:paraId="4DD637DC" w14:textId="7777777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27998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F82BB" w14:textId="77777777" w:rsidR="004F518B" w:rsidRDefault="00352D0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F07D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4B9DC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B0D94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CCBE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F7707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518B" w14:paraId="13CFBE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9D77A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3405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46F59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06068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F3CAB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71927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CCD61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F518B" w14:paraId="603A8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87027" w14:textId="77777777" w:rsidR="00000000" w:rsidRDefault="00352D09">
            <w:pPr>
              <w:suppressAutoHyphens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34FDF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C17B2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E0E8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E493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4F518B" w14:paraId="38D44004" w14:textId="77777777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7E97F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14:paraId="04B59511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14:paraId="45245E2E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14:paraId="1F3DDC9C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5149B" w14:textId="77777777" w:rsidR="004F518B" w:rsidRDefault="00352D0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14:paraId="2C34402C" w14:textId="77777777" w:rsidR="004F518B" w:rsidRDefault="00352D0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14:paraId="6B8EA4DC" w14:textId="77777777" w:rsidR="004F518B" w:rsidRDefault="00352D0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14:paraId="5A5773B2" w14:textId="77777777" w:rsidR="004F518B" w:rsidRDefault="00352D09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14:paraId="67FE6388" w14:textId="77777777" w:rsidR="004F518B" w:rsidRDefault="00352D0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14:paraId="253D3984" w14:textId="77777777" w:rsidR="004F518B" w:rsidRDefault="00352D09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4F518B" w14:paraId="78D34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A2BC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7D27F" w14:textId="77777777" w:rsidR="004F518B" w:rsidRDefault="00352D09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4F518B" w14:paraId="3A53352E" w14:textId="77777777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1741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14:paraId="7937EF74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A22FC" w14:textId="77777777" w:rsidR="004F518B" w:rsidRDefault="00352D09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請敘明</w:t>
            </w:r>
            <w:proofErr w:type="gramEnd"/>
            <w:r>
              <w:rPr>
                <w:rFonts w:eastAsia="標楷體"/>
                <w:b/>
              </w:rPr>
              <w:t>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14:paraId="3E4D027A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2B64CF93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557BF84B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0FF13070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32DBEE56" w14:textId="77777777" w:rsidR="004F518B" w:rsidRDefault="004F518B">
            <w:pPr>
              <w:pStyle w:val="Standard"/>
              <w:rPr>
                <w:rFonts w:eastAsia="標楷體"/>
              </w:rPr>
            </w:pPr>
          </w:p>
        </w:tc>
      </w:tr>
      <w:tr w:rsidR="004F518B" w14:paraId="3254CCEF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FAAE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CBE4E" w14:textId="77777777" w:rsidR="004F518B" w:rsidRDefault="00352D09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</w:t>
            </w:r>
            <w:proofErr w:type="gramStart"/>
            <w:r>
              <w:rPr>
                <w:rFonts w:eastAsia="標楷體"/>
                <w:b/>
              </w:rPr>
              <w:t>室妥處</w:t>
            </w:r>
            <w:proofErr w:type="gramEnd"/>
            <w:r>
              <w:rPr>
                <w:rFonts w:eastAsia="標楷體"/>
                <w:b/>
              </w:rPr>
              <w:t>等</w:t>
            </w:r>
            <w:r>
              <w:rPr>
                <w:rFonts w:eastAsia="標楷體"/>
                <w:b/>
              </w:rPr>
              <w:t>)</w:t>
            </w:r>
          </w:p>
          <w:p w14:paraId="6C5D68AF" w14:textId="77777777" w:rsidR="004F518B" w:rsidRDefault="00352D09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proofErr w:type="gramStart"/>
            <w:r>
              <w:rPr>
                <w:rFonts w:eastAsia="標楷體"/>
                <w:b/>
              </w:rPr>
              <w:t>若致贈</w:t>
            </w:r>
            <w:proofErr w:type="gramEnd"/>
            <w:r>
              <w:rPr>
                <w:rFonts w:eastAsia="標楷體"/>
                <w:b/>
              </w:rPr>
              <w:t>者取回有困難，簽請首長核示轉贈慈善機構</w:t>
            </w:r>
          </w:p>
          <w:p w14:paraId="5686042C" w14:textId="77777777" w:rsidR="004F518B" w:rsidRDefault="004F518B">
            <w:pPr>
              <w:pStyle w:val="Standard"/>
              <w:rPr>
                <w:rFonts w:eastAsia="標楷體"/>
                <w:b/>
              </w:rPr>
            </w:pPr>
          </w:p>
          <w:p w14:paraId="6E5AFCE6" w14:textId="77777777" w:rsidR="004F518B" w:rsidRDefault="004F518B">
            <w:pPr>
              <w:pStyle w:val="Standard"/>
              <w:rPr>
                <w:rFonts w:eastAsia="標楷體"/>
                <w:b/>
              </w:rPr>
            </w:pPr>
          </w:p>
          <w:p w14:paraId="33A4F97E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5B042D04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4A3FCEEA" w14:textId="77777777" w:rsidR="004F518B" w:rsidRDefault="004F518B">
            <w:pPr>
              <w:pStyle w:val="Standard"/>
              <w:rPr>
                <w:rFonts w:eastAsia="標楷體"/>
              </w:rPr>
            </w:pPr>
          </w:p>
          <w:p w14:paraId="0CF1C665" w14:textId="77777777" w:rsidR="004F518B" w:rsidRDefault="004F518B">
            <w:pPr>
              <w:pStyle w:val="Standard"/>
              <w:rPr>
                <w:rFonts w:eastAsia="標楷體"/>
              </w:rPr>
            </w:pPr>
          </w:p>
        </w:tc>
      </w:tr>
      <w:tr w:rsidR="004F518B" w14:paraId="40685050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6C829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9B6D9" w14:textId="77777777" w:rsidR="004F518B" w:rsidRDefault="004F518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4F518B" w14:paraId="775C208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F0B7" w14:textId="77777777" w:rsidR="004F518B" w:rsidRDefault="00352D0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88CA5" w14:textId="77777777" w:rsidR="004F518B" w:rsidRDefault="00352D0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892FF" w14:textId="77777777" w:rsidR="004F518B" w:rsidRDefault="00352D0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4F518B" w14:paraId="65A58B93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6185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EE9E2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F5047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79115" w14:textId="77777777" w:rsidR="004F518B" w:rsidRDefault="004F518B">
            <w:pPr>
              <w:pStyle w:val="Standard"/>
              <w:spacing w:line="480" w:lineRule="auto"/>
              <w:jc w:val="both"/>
            </w:pPr>
          </w:p>
        </w:tc>
      </w:tr>
      <w:tr w:rsidR="004F518B" w14:paraId="2C98042C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8620B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5F917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D0EE" w14:textId="77777777" w:rsidR="00000000" w:rsidRDefault="00352D09">
            <w:pPr>
              <w:suppressAutoHyphens w:val="0"/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911AD" w14:textId="77777777" w:rsidR="00000000" w:rsidRDefault="00352D09">
            <w:pPr>
              <w:suppressAutoHyphens w:val="0"/>
              <w:rPr>
                <w:rFonts w:hint="eastAsia"/>
              </w:rPr>
            </w:pPr>
          </w:p>
        </w:tc>
      </w:tr>
      <w:tr w:rsidR="004F518B" w14:paraId="4D2025BA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4DC3B" w14:textId="77777777" w:rsidR="004F518B" w:rsidRDefault="00352D0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1B1E2" w14:textId="77777777" w:rsidR="004F518B" w:rsidRDefault="004F518B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1D489" w14:textId="77777777" w:rsidR="00000000" w:rsidRDefault="00352D09">
            <w:pPr>
              <w:suppressAutoHyphens w:val="0"/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376C5" w14:textId="77777777" w:rsidR="00000000" w:rsidRDefault="00352D09">
            <w:pPr>
              <w:suppressAutoHyphens w:val="0"/>
              <w:rPr>
                <w:rFonts w:hint="eastAsia"/>
              </w:rPr>
            </w:pPr>
          </w:p>
        </w:tc>
      </w:tr>
      <w:tr w:rsidR="004F518B" w14:paraId="6B27D614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43951" w14:textId="77777777" w:rsidR="004F518B" w:rsidRDefault="004F518B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24CAE8E" w14:textId="77777777" w:rsidR="004F518B" w:rsidRDefault="004F518B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4F518B">
      <w:pgSz w:w="11906" w:h="16838"/>
      <w:pgMar w:top="851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71BC" w14:textId="77777777" w:rsidR="00352D09" w:rsidRDefault="00352D09">
      <w:pPr>
        <w:rPr>
          <w:rFonts w:hint="eastAsia"/>
        </w:rPr>
      </w:pPr>
      <w:r>
        <w:separator/>
      </w:r>
    </w:p>
  </w:endnote>
  <w:endnote w:type="continuationSeparator" w:id="0">
    <w:p w14:paraId="0FA86423" w14:textId="77777777" w:rsidR="00352D09" w:rsidRDefault="00352D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02B0" w14:textId="77777777" w:rsidR="00352D09" w:rsidRDefault="00352D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3370C4" w14:textId="77777777" w:rsidR="00352D09" w:rsidRDefault="00352D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FDD"/>
    <w:multiLevelType w:val="multilevel"/>
    <w:tmpl w:val="823EF3E2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41D66D98"/>
    <w:multiLevelType w:val="multilevel"/>
    <w:tmpl w:val="72768E7E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69326412"/>
    <w:multiLevelType w:val="multilevel"/>
    <w:tmpl w:val="9982BD40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ACC5CF4"/>
    <w:multiLevelType w:val="multilevel"/>
    <w:tmpl w:val="79BA4BB2"/>
    <w:lvl w:ilvl="0">
      <w:start w:val="1"/>
      <w:numFmt w:val="decimal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6E3375"/>
    <w:multiLevelType w:val="multilevel"/>
    <w:tmpl w:val="9E4C6F6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518B"/>
    <w:rsid w:val="00352D09"/>
    <w:rsid w:val="004F518B"/>
    <w:rsid w:val="006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B34B"/>
  <w15:docId w15:val="{7475D010-2330-458C-9FF4-066DDEBA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&#24265;&#25919;&#20523;&#29702;&#20107;&#20214;&#30331;&#37636;&#3492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2025-06-04T23:59:00Z</dcterms:created>
  <dcterms:modified xsi:type="dcterms:W3CDTF">2025-06-04T23:59:00Z</dcterms:modified>
</cp:coreProperties>
</file>