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01" w:rsidRPr="00046F68" w:rsidRDefault="00F41101" w:rsidP="00284799">
      <w:pPr>
        <w:spacing w:beforeLines="20" w:afterLines="20" w:line="400" w:lineRule="exact"/>
        <w:rPr>
          <w:rFonts w:ascii="標楷體" w:eastAsia="標楷體" w:hAnsi="標楷體"/>
          <w:sz w:val="28"/>
          <w:szCs w:val="28"/>
        </w:rPr>
      </w:pPr>
      <w:r w:rsidRPr="00046F68">
        <w:rPr>
          <w:rFonts w:ascii="標楷體" w:eastAsia="標楷體" w:hAnsi="標楷體" w:cs="標楷體" w:hint="eastAsia"/>
          <w:sz w:val="28"/>
          <w:szCs w:val="28"/>
        </w:rPr>
        <w:t>附</w:t>
      </w:r>
      <w:r>
        <w:rPr>
          <w:rFonts w:ascii="標楷體" w:eastAsia="標楷體" w:hAnsi="標楷體" w:cs="標楷體" w:hint="eastAsia"/>
          <w:sz w:val="28"/>
          <w:szCs w:val="28"/>
        </w:rPr>
        <w:t>件</w:t>
      </w:r>
      <w:r w:rsidRPr="00046F68">
        <w:rPr>
          <w:rFonts w:ascii="標楷體" w:eastAsia="標楷體" w:hAnsi="標楷體" w:cs="標楷體" w:hint="eastAsia"/>
          <w:sz w:val="28"/>
          <w:szCs w:val="28"/>
        </w:rPr>
        <w:t>一</w:t>
      </w:r>
    </w:p>
    <w:p w:rsidR="00F41101" w:rsidRDefault="00F41101" w:rsidP="00EA431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557DD9">
        <w:rPr>
          <w:rFonts w:ascii="標楷體" w:eastAsia="標楷體" w:hAnsi="標楷體" w:cs="標楷體" w:hint="eastAsia"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sz w:val="28"/>
          <w:szCs w:val="28"/>
        </w:rPr>
        <w:t>市立楊明國民中學辦理</w:t>
      </w:r>
    </w:p>
    <w:p w:rsidR="00F41101" w:rsidRPr="00FA5002" w:rsidRDefault="00F41101" w:rsidP="00EA431A">
      <w:pPr>
        <w:spacing w:line="46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046F68">
        <w:rPr>
          <w:rFonts w:ascii="標楷體" w:eastAsia="標楷體" w:hAnsi="標楷體" w:cs="標楷體" w:hint="eastAsia"/>
          <w:sz w:val="28"/>
          <w:szCs w:val="28"/>
        </w:rPr>
        <w:t>桃園</w:t>
      </w:r>
      <w:r>
        <w:rPr>
          <w:rFonts w:ascii="標楷體" w:eastAsia="標楷體" w:hAnsi="標楷體" w:cs="標楷體" w:hint="eastAsia"/>
          <w:sz w:val="28"/>
          <w:szCs w:val="28"/>
        </w:rPr>
        <w:t>市</w:t>
      </w:r>
      <w:r w:rsidRPr="00FA5002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6</w:t>
      </w:r>
      <w:bookmarkStart w:id="0" w:name="_GoBack"/>
      <w:bookmarkEnd w:id="0"/>
      <w:r w:rsidRPr="00FA5002">
        <w:rPr>
          <w:rFonts w:ascii="標楷體" w:eastAsia="標楷體" w:hAnsi="標楷體" w:cs="標楷體" w:hint="eastAsia"/>
          <w:sz w:val="28"/>
          <w:szCs w:val="28"/>
        </w:rPr>
        <w:t>年度促進家長參與</w:t>
      </w:r>
      <w:r w:rsidRPr="00692D49">
        <w:rPr>
          <w:rFonts w:ascii="標楷體" w:eastAsia="標楷體" w:hAnsi="標楷體" w:cs="標楷體" w:hint="eastAsia"/>
          <w:color w:val="000000"/>
          <w:sz w:val="28"/>
          <w:szCs w:val="28"/>
        </w:rPr>
        <w:t>十二年國民基本教育</w:t>
      </w:r>
      <w:r w:rsidRPr="00FA5002">
        <w:rPr>
          <w:rFonts w:ascii="標楷體" w:eastAsia="標楷體" w:hAnsi="標楷體" w:cs="標楷體" w:hint="eastAsia"/>
          <w:sz w:val="28"/>
          <w:szCs w:val="28"/>
        </w:rPr>
        <w:t>計畫</w:t>
      </w:r>
      <w:r w:rsidRPr="00FA5002">
        <w:rPr>
          <w:rFonts w:ascii="標楷體" w:eastAsia="標楷體" w:hAnsi="標楷體" w:cs="標楷體"/>
          <w:sz w:val="28"/>
          <w:szCs w:val="28"/>
        </w:rPr>
        <w:t>-</w:t>
      </w:r>
    </w:p>
    <w:p w:rsidR="00F41101" w:rsidRPr="00692D49" w:rsidRDefault="00F41101" w:rsidP="00A81E7C">
      <w:pPr>
        <w:spacing w:beforeLines="20" w:afterLines="20" w:line="400" w:lineRule="exact"/>
        <w:ind w:leftChars="-75" w:left="31680" w:hangingChars="64" w:firstLine="31680"/>
        <w:jc w:val="center"/>
        <w:rPr>
          <w:rFonts w:ascii="標楷體" w:eastAsia="標楷體" w:hAnsi="標楷體"/>
          <w:sz w:val="28"/>
          <w:szCs w:val="28"/>
        </w:rPr>
      </w:pPr>
      <w:r w:rsidRPr="00692D49">
        <w:rPr>
          <w:rFonts w:ascii="標楷體" w:eastAsia="標楷體" w:hAnsi="標楷體" w:cs="標楷體" w:hint="eastAsia"/>
          <w:sz w:val="28"/>
          <w:szCs w:val="28"/>
        </w:rPr>
        <w:t>十二年國民基本教育政策</w:t>
      </w:r>
      <w:r w:rsidRPr="00692D49">
        <w:rPr>
          <w:rFonts w:ascii="標楷體" w:eastAsia="標楷體" w:hAnsi="標楷體" w:cs="標楷體" w:hint="eastAsia"/>
          <w:color w:val="000000"/>
          <w:sz w:val="28"/>
          <w:szCs w:val="28"/>
        </w:rPr>
        <w:t>宣導</w:t>
      </w:r>
      <w:r w:rsidRPr="00692D49">
        <w:rPr>
          <w:rFonts w:ascii="標楷體" w:eastAsia="標楷體" w:hAnsi="標楷體" w:cs="標楷體" w:hint="eastAsia"/>
          <w:sz w:val="28"/>
          <w:szCs w:val="28"/>
        </w:rPr>
        <w:t>活動</w:t>
      </w:r>
      <w:r w:rsidRPr="00692D49">
        <w:rPr>
          <w:rFonts w:ascii="標楷體" w:eastAsia="標楷體" w:hAnsi="標楷體" w:cs="標楷體" w:hint="eastAsia"/>
          <w:color w:val="000000"/>
          <w:sz w:val="28"/>
          <w:szCs w:val="28"/>
        </w:rPr>
        <w:t>實施計畫</w:t>
      </w:r>
      <w:r w:rsidRPr="00692D49">
        <w:rPr>
          <w:rFonts w:ascii="標楷體" w:eastAsia="標楷體" w:hAnsi="標楷體" w:cs="標楷體" w:hint="eastAsia"/>
          <w:sz w:val="28"/>
          <w:szCs w:val="28"/>
        </w:rPr>
        <w:t>流程表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1056"/>
        <w:gridCol w:w="3310"/>
        <w:gridCol w:w="2815"/>
        <w:gridCol w:w="844"/>
      </w:tblGrid>
      <w:tr w:rsidR="00F41101" w:rsidRPr="006B4B00">
        <w:tc>
          <w:tcPr>
            <w:tcW w:w="497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056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310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815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主持人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主講人</w:t>
            </w:r>
          </w:p>
        </w:tc>
        <w:tc>
          <w:tcPr>
            <w:tcW w:w="844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F41101" w:rsidRPr="006B4B00">
        <w:tc>
          <w:tcPr>
            <w:tcW w:w="497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:rsidR="00F41101" w:rsidRPr="006B4B00" w:rsidRDefault="00F41101" w:rsidP="00E11CAD">
            <w:pP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08: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</w:t>
            </w:r>
          </w:p>
          <w:p w:rsidR="00F41101" w:rsidRPr="006B4B00" w:rsidRDefault="00F41101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報到領取資料</w:t>
            </w:r>
          </w:p>
        </w:tc>
        <w:tc>
          <w:tcPr>
            <w:tcW w:w="2815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楊明國中行政團隊</w:t>
            </w:r>
          </w:p>
        </w:tc>
        <w:tc>
          <w:tcPr>
            <w:tcW w:w="844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101" w:rsidRPr="006B4B00">
        <w:tc>
          <w:tcPr>
            <w:tcW w:w="497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056" w:type="dxa"/>
            <w:vAlign w:val="center"/>
          </w:tcPr>
          <w:p w:rsidR="00F41101" w:rsidRPr="006B4B00" w:rsidRDefault="00F41101" w:rsidP="00E11CAD">
            <w:pP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</w:t>
            </w:r>
          </w:p>
          <w:p w:rsidR="00F41101" w:rsidRPr="006B4B00" w:rsidRDefault="00F41101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2815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教育局代表</w:t>
            </w:r>
          </w:p>
        </w:tc>
        <w:tc>
          <w:tcPr>
            <w:tcW w:w="844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101" w:rsidRPr="006B4B00">
        <w:tc>
          <w:tcPr>
            <w:tcW w:w="497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056" w:type="dxa"/>
            <w:vAlign w:val="center"/>
          </w:tcPr>
          <w:p w:rsidR="00F41101" w:rsidRPr="006B4B00" w:rsidRDefault="00F41101" w:rsidP="00E11CAD">
            <w:pP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</w:t>
            </w:r>
          </w:p>
          <w:p w:rsidR="00F41101" w:rsidRPr="006B4B00" w:rsidRDefault="00F41101" w:rsidP="00E11CAD">
            <w:pP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F41101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十二年國民基本教育</w:t>
            </w:r>
          </w:p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適性入學</w:t>
            </w:r>
          </w:p>
        </w:tc>
        <w:tc>
          <w:tcPr>
            <w:tcW w:w="2815" w:type="dxa"/>
            <w:vAlign w:val="center"/>
          </w:tcPr>
          <w:p w:rsidR="00F41101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幸福國中</w:t>
            </w:r>
          </w:p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莊文凱校長</w:t>
            </w:r>
          </w:p>
        </w:tc>
        <w:tc>
          <w:tcPr>
            <w:tcW w:w="844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101" w:rsidRPr="006B4B00">
        <w:trPr>
          <w:trHeight w:val="1289"/>
        </w:trPr>
        <w:tc>
          <w:tcPr>
            <w:tcW w:w="497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056" w:type="dxa"/>
            <w:vAlign w:val="center"/>
          </w:tcPr>
          <w:p w:rsidR="00F41101" w:rsidRPr="006B4B00" w:rsidRDefault="00F41101" w:rsidP="00E11CAD">
            <w:pP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</w:t>
            </w:r>
          </w:p>
          <w:p w:rsidR="00F41101" w:rsidRPr="006B4B00" w:rsidRDefault="00F41101" w:rsidP="00E11CAD">
            <w:pP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茶敘時間</w:t>
            </w:r>
          </w:p>
        </w:tc>
        <w:tc>
          <w:tcPr>
            <w:tcW w:w="2815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楊明國中行政團隊</w:t>
            </w:r>
          </w:p>
        </w:tc>
        <w:tc>
          <w:tcPr>
            <w:tcW w:w="844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101" w:rsidRPr="006B4B00">
        <w:tc>
          <w:tcPr>
            <w:tcW w:w="497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056" w:type="dxa"/>
            <w:vAlign w:val="center"/>
          </w:tcPr>
          <w:p w:rsidR="00F41101" w:rsidRPr="006B4B00" w:rsidRDefault="00F41101" w:rsidP="00E11CAD">
            <w:pP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</w:t>
            </w:r>
          </w:p>
          <w:p w:rsidR="00F41101" w:rsidRPr="006B4B00" w:rsidRDefault="00F41101" w:rsidP="00E11CAD">
            <w:pP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11: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F41101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十二年國民基本教育</w:t>
            </w:r>
          </w:p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理念溝通</w:t>
            </w:r>
          </w:p>
        </w:tc>
        <w:tc>
          <w:tcPr>
            <w:tcW w:w="2815" w:type="dxa"/>
            <w:vAlign w:val="center"/>
          </w:tcPr>
          <w:p w:rsidR="00F41101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幸福國中</w:t>
            </w:r>
          </w:p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莊文凱校長</w:t>
            </w:r>
          </w:p>
        </w:tc>
        <w:tc>
          <w:tcPr>
            <w:tcW w:w="844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101" w:rsidRPr="006B4B00">
        <w:tc>
          <w:tcPr>
            <w:tcW w:w="497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056" w:type="dxa"/>
            <w:vAlign w:val="center"/>
          </w:tcPr>
          <w:p w:rsidR="00F41101" w:rsidRPr="006B4B00" w:rsidRDefault="00F41101" w:rsidP="00E11CAD">
            <w:pPr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11: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</w:t>
            </w:r>
          </w:p>
          <w:p w:rsidR="00F41101" w:rsidRPr="006B4B00" w:rsidRDefault="00F41101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12: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綜合座談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Q&amp;A</w:t>
            </w:r>
          </w:p>
        </w:tc>
        <w:tc>
          <w:tcPr>
            <w:tcW w:w="2815" w:type="dxa"/>
            <w:vAlign w:val="center"/>
          </w:tcPr>
          <w:p w:rsidR="00F41101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教育局代表</w:t>
            </w:r>
          </w:p>
          <w:p w:rsidR="00F41101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幸福國中莊文凱校長</w:t>
            </w:r>
          </w:p>
          <w:p w:rsidR="00F41101" w:rsidRPr="00B32318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楊明國中田應薇</w:t>
            </w:r>
            <w:r w:rsidRPr="006B4B00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  <w:tc>
          <w:tcPr>
            <w:tcW w:w="844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101" w:rsidRPr="006B4B00">
        <w:tc>
          <w:tcPr>
            <w:tcW w:w="497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056" w:type="dxa"/>
            <w:vAlign w:val="center"/>
          </w:tcPr>
          <w:p w:rsidR="00F41101" w:rsidRPr="006B4B00" w:rsidRDefault="00F41101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12: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  <w:r w:rsidRPr="006B4B0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快樂賦歸</w:t>
            </w:r>
          </w:p>
        </w:tc>
        <w:tc>
          <w:tcPr>
            <w:tcW w:w="2815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F41101" w:rsidRPr="006B4B00" w:rsidRDefault="00F41101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1101" w:rsidRDefault="00F41101"/>
    <w:sectPr w:rsidR="00F41101" w:rsidSect="004B02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01" w:rsidRDefault="00F41101" w:rsidP="002E3DF2">
      <w:r>
        <w:separator/>
      </w:r>
    </w:p>
  </w:endnote>
  <w:endnote w:type="continuationSeparator" w:id="0">
    <w:p w:rsidR="00F41101" w:rsidRDefault="00F41101" w:rsidP="002E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01" w:rsidRDefault="00F41101" w:rsidP="002E3DF2">
      <w:r>
        <w:separator/>
      </w:r>
    </w:p>
  </w:footnote>
  <w:footnote w:type="continuationSeparator" w:id="0">
    <w:p w:rsidR="00F41101" w:rsidRDefault="00F41101" w:rsidP="002E3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31A"/>
    <w:rsid w:val="00046F68"/>
    <w:rsid w:val="000C2D8C"/>
    <w:rsid w:val="000E3DDD"/>
    <w:rsid w:val="00284799"/>
    <w:rsid w:val="002C146A"/>
    <w:rsid w:val="002E3DF2"/>
    <w:rsid w:val="004B0234"/>
    <w:rsid w:val="00557DD9"/>
    <w:rsid w:val="00692D49"/>
    <w:rsid w:val="006B4B00"/>
    <w:rsid w:val="00994472"/>
    <w:rsid w:val="00A81E7C"/>
    <w:rsid w:val="00B32318"/>
    <w:rsid w:val="00BF7A8D"/>
    <w:rsid w:val="00E11CAD"/>
    <w:rsid w:val="00EA431A"/>
    <w:rsid w:val="00F41101"/>
    <w:rsid w:val="00FA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1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3DF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3D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dc:description/>
  <cp:lastModifiedBy>USER</cp:lastModifiedBy>
  <cp:revision>2</cp:revision>
  <cp:lastPrinted>2017-09-26T03:25:00Z</cp:lastPrinted>
  <dcterms:created xsi:type="dcterms:W3CDTF">2017-09-26T03:26:00Z</dcterms:created>
  <dcterms:modified xsi:type="dcterms:W3CDTF">2017-09-26T03:26:00Z</dcterms:modified>
</cp:coreProperties>
</file>